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51D4" w14:textId="77777777" w:rsidR="00FB6607" w:rsidRPr="00A64B82" w:rsidRDefault="00FB6607" w:rsidP="00FB6607">
      <w:pPr>
        <w:spacing w:after="120"/>
        <w:rPr>
          <w:b/>
          <w:bCs/>
          <w:iCs/>
        </w:rPr>
      </w:pPr>
      <w:bookmarkStart w:id="0" w:name="MyCursorPosition"/>
      <w:bookmarkEnd w:id="0"/>
      <w:r w:rsidRPr="00A64B82">
        <w:rPr>
          <w:b/>
          <w:bCs/>
          <w:iCs/>
        </w:rPr>
        <w:t>Career Development Plan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92"/>
        <w:gridCol w:w="709"/>
        <w:gridCol w:w="1701"/>
      </w:tblGrid>
      <w:tr w:rsidR="00FB6607" w:rsidRPr="00A64B82" w14:paraId="3016AC94" w14:textId="77777777" w:rsidTr="002343BD">
        <w:trPr>
          <w:trHeight w:val="503"/>
        </w:trPr>
        <w:tc>
          <w:tcPr>
            <w:tcW w:w="9214" w:type="dxa"/>
            <w:gridSpan w:val="4"/>
            <w:shd w:val="clear" w:color="auto" w:fill="D9D9D9"/>
          </w:tcPr>
          <w:p w14:paraId="303D05DD" w14:textId="77777777" w:rsidR="00FB6607" w:rsidRPr="00A64B82" w:rsidRDefault="00FB6607" w:rsidP="002343BD">
            <w:pPr>
              <w:spacing w:before="120" w:after="120"/>
              <w:rPr>
                <w:b/>
                <w:bCs/>
              </w:rPr>
            </w:pPr>
            <w:r w:rsidRPr="00A64B82">
              <w:rPr>
                <w:b/>
              </w:rPr>
              <w:t>Professional, Career, Competency Development Goals for the next 12 months</w:t>
            </w:r>
          </w:p>
        </w:tc>
      </w:tr>
      <w:tr w:rsidR="00FB6607" w:rsidRPr="00A64B82" w14:paraId="1F7DFB49" w14:textId="77777777" w:rsidTr="002343BD">
        <w:trPr>
          <w:trHeight w:val="381"/>
        </w:trPr>
        <w:tc>
          <w:tcPr>
            <w:tcW w:w="6804" w:type="dxa"/>
            <w:gridSpan w:val="2"/>
            <w:shd w:val="clear" w:color="auto" w:fill="auto"/>
          </w:tcPr>
          <w:p w14:paraId="70E77391" w14:textId="77777777" w:rsidR="00FB6607" w:rsidRPr="00A64B82" w:rsidRDefault="00FB6607" w:rsidP="002343BD">
            <w:pPr>
              <w:spacing w:before="120"/>
              <w:rPr>
                <w:b/>
              </w:rPr>
            </w:pPr>
            <w:r w:rsidRPr="00A64B82">
              <w:rPr>
                <w:b/>
              </w:rPr>
              <w:t>Action</w:t>
            </w:r>
          </w:p>
          <w:p w14:paraId="7A497EA7" w14:textId="77777777" w:rsidR="00FB6607" w:rsidRPr="00A64B82" w:rsidRDefault="00FB6607" w:rsidP="002343BD">
            <w:pPr>
              <w:rPr>
                <w:b/>
              </w:rPr>
            </w:pPr>
          </w:p>
        </w:tc>
        <w:tc>
          <w:tcPr>
            <w:tcW w:w="709" w:type="dxa"/>
            <w:shd w:val="clear" w:color="auto" w:fill="auto"/>
          </w:tcPr>
          <w:p w14:paraId="708CCBF8" w14:textId="77777777" w:rsidR="00FB6607" w:rsidRPr="00A64B82" w:rsidRDefault="00FB6607" w:rsidP="002343BD">
            <w:pPr>
              <w:spacing w:before="120"/>
              <w:rPr>
                <w:b/>
              </w:rPr>
            </w:pPr>
            <w:r w:rsidRPr="00A64B82">
              <w:rPr>
                <w:b/>
              </w:rPr>
              <w:t>Who</w:t>
            </w:r>
          </w:p>
          <w:p w14:paraId="6479DA4F" w14:textId="77777777" w:rsidR="00FB6607" w:rsidRPr="00A64B82" w:rsidRDefault="00FB6607" w:rsidP="002343BD">
            <w:pPr>
              <w:rPr>
                <w:b/>
              </w:rPr>
            </w:pPr>
          </w:p>
        </w:tc>
        <w:tc>
          <w:tcPr>
            <w:tcW w:w="1701" w:type="dxa"/>
            <w:shd w:val="clear" w:color="auto" w:fill="auto"/>
          </w:tcPr>
          <w:p w14:paraId="31B8F439" w14:textId="77777777" w:rsidR="00FB6607" w:rsidRPr="00A64B82" w:rsidRDefault="00FB6607" w:rsidP="002343BD">
            <w:pPr>
              <w:spacing w:before="120"/>
              <w:rPr>
                <w:b/>
              </w:rPr>
            </w:pPr>
            <w:r w:rsidRPr="00A64B82">
              <w:rPr>
                <w:b/>
              </w:rPr>
              <w:t>When</w:t>
            </w:r>
          </w:p>
        </w:tc>
      </w:tr>
      <w:tr w:rsidR="00FB6607" w:rsidRPr="00A64B82" w14:paraId="2A0E1D9F" w14:textId="77777777" w:rsidTr="002343BD">
        <w:trPr>
          <w:trHeight w:val="378"/>
        </w:trPr>
        <w:tc>
          <w:tcPr>
            <w:tcW w:w="6804" w:type="dxa"/>
            <w:gridSpan w:val="2"/>
            <w:shd w:val="clear" w:color="auto" w:fill="auto"/>
          </w:tcPr>
          <w:p w14:paraId="3F1DEB6C" w14:textId="77777777" w:rsidR="00FB6607" w:rsidRPr="00A64B82" w:rsidRDefault="00FB6607" w:rsidP="002343BD">
            <w:pPr>
              <w:pStyle w:val="bodyindent"/>
              <w:rPr>
                <w:color w:val="auto"/>
              </w:rPr>
            </w:pPr>
            <w:r w:rsidRPr="00A64B82">
              <w:rPr>
                <w:rStyle w:val="Strong"/>
                <w:color w:val="auto"/>
              </w:rPr>
              <w:t>Step 1:</w:t>
            </w:r>
            <w:r w:rsidRPr="00A64B82">
              <w:rPr>
                <w:color w:val="auto"/>
              </w:rPr>
              <w:t xml:space="preserve"> </w:t>
            </w:r>
            <w:r w:rsidRPr="00A64B82">
              <w:rPr>
                <w:rStyle w:val="Emphasis"/>
                <w:color w:val="auto"/>
              </w:rPr>
              <w:t>Write down your primary career interest.</w:t>
            </w:r>
          </w:p>
          <w:p w14:paraId="79DD6825" w14:textId="77777777" w:rsidR="00FB6607" w:rsidRPr="00A64B82" w:rsidRDefault="00FB6607" w:rsidP="002343BD">
            <w:pPr>
              <w:pStyle w:val="bodyindent"/>
              <w:rPr>
                <w:color w:val="auto"/>
              </w:rPr>
            </w:pPr>
            <w:r w:rsidRPr="00A64B82">
              <w:rPr>
                <w:b/>
                <w:color w:val="auto"/>
              </w:rPr>
              <w:t>CAREER INTEREST</w:t>
            </w:r>
            <w:r w:rsidRPr="00A64B82">
              <w:rPr>
                <w:color w:val="auto"/>
              </w:rPr>
              <w:t xml:space="preserve">: </w:t>
            </w:r>
          </w:p>
          <w:p w14:paraId="3DF15272" w14:textId="77777777" w:rsidR="00FB6607" w:rsidRPr="00A64B82" w:rsidRDefault="00FB6607" w:rsidP="002343BD">
            <w:pPr>
              <w:pStyle w:val="bodyindent"/>
              <w:rPr>
                <w:color w:val="auto"/>
              </w:rPr>
            </w:pPr>
          </w:p>
          <w:p w14:paraId="6DF4B4C1" w14:textId="77777777" w:rsidR="00FB6607" w:rsidRPr="00A64B82" w:rsidRDefault="00FB6607" w:rsidP="002343BD">
            <w:pPr>
              <w:pStyle w:val="bodyindent"/>
              <w:rPr>
                <w:color w:val="auto"/>
              </w:rPr>
            </w:pPr>
            <w:r w:rsidRPr="00A64B82">
              <w:rPr>
                <w:rStyle w:val="Strong"/>
                <w:color w:val="auto"/>
              </w:rPr>
              <w:t>Step 2:</w:t>
            </w:r>
            <w:r w:rsidRPr="00A64B82">
              <w:rPr>
                <w:color w:val="auto"/>
              </w:rPr>
              <w:t xml:space="preserve"> </w:t>
            </w:r>
            <w:r w:rsidRPr="00A64B82">
              <w:rPr>
                <w:rStyle w:val="Emphasis"/>
                <w:color w:val="auto"/>
              </w:rPr>
              <w:t>Identify long-term professional goals (including positions desired within the company).</w:t>
            </w:r>
          </w:p>
          <w:p w14:paraId="5FC74C0B" w14:textId="77777777" w:rsidR="00FB6607" w:rsidRPr="00A64B82" w:rsidRDefault="00FB6607" w:rsidP="002343BD">
            <w:pPr>
              <w:pStyle w:val="bodyindent"/>
              <w:rPr>
                <w:color w:val="auto"/>
              </w:rPr>
            </w:pPr>
            <w:r w:rsidRPr="00A64B82">
              <w:rPr>
                <w:color w:val="auto"/>
              </w:rPr>
              <w:t>Long-term professional goals:</w:t>
            </w:r>
            <w:r w:rsidRPr="00A64B82">
              <w:rPr>
                <w:color w:val="auto"/>
              </w:rPr>
              <w:br/>
              <w:t xml:space="preserve">1. </w:t>
            </w:r>
          </w:p>
          <w:p w14:paraId="7BBD2C9E" w14:textId="77777777" w:rsidR="00FB6607" w:rsidRDefault="00FB6607" w:rsidP="002343BD">
            <w:pPr>
              <w:pStyle w:val="bodyindent"/>
              <w:rPr>
                <w:color w:val="auto"/>
              </w:rPr>
            </w:pPr>
            <w:r w:rsidRPr="00A64B82">
              <w:rPr>
                <w:color w:val="auto"/>
              </w:rPr>
              <w:br/>
              <w:t xml:space="preserve">2. </w:t>
            </w:r>
          </w:p>
          <w:p w14:paraId="23659572" w14:textId="77777777" w:rsidR="00FB6607" w:rsidRPr="00A64B82" w:rsidRDefault="00FB6607" w:rsidP="002343BD">
            <w:pPr>
              <w:pStyle w:val="bodyindent"/>
              <w:rPr>
                <w:color w:val="auto"/>
              </w:rPr>
            </w:pPr>
          </w:p>
          <w:p w14:paraId="0B230D8F" w14:textId="77777777" w:rsidR="00FB6607" w:rsidRPr="00A64B82" w:rsidRDefault="00FB6607" w:rsidP="002343BD">
            <w:pPr>
              <w:pStyle w:val="bodyindent"/>
              <w:rPr>
                <w:color w:val="auto"/>
              </w:rPr>
            </w:pPr>
            <w:r w:rsidRPr="00A64B82">
              <w:rPr>
                <w:color w:val="auto"/>
              </w:rPr>
              <w:t xml:space="preserve">3. </w:t>
            </w:r>
          </w:p>
          <w:p w14:paraId="5ACBE3F1" w14:textId="77777777" w:rsidR="00FB6607" w:rsidRPr="00A64B82" w:rsidRDefault="00FB6607" w:rsidP="002343BD">
            <w:pPr>
              <w:pStyle w:val="bodyindent"/>
              <w:rPr>
                <w:color w:val="auto"/>
              </w:rPr>
            </w:pPr>
          </w:p>
          <w:p w14:paraId="5AF468D8" w14:textId="77777777" w:rsidR="00FB6607" w:rsidRPr="00A64B82" w:rsidRDefault="00FB6607" w:rsidP="002343BD">
            <w:pPr>
              <w:pStyle w:val="bodyindent"/>
              <w:rPr>
                <w:color w:val="auto"/>
              </w:rPr>
            </w:pPr>
            <w:r w:rsidRPr="00A64B82">
              <w:rPr>
                <w:rStyle w:val="Strong"/>
                <w:color w:val="auto"/>
              </w:rPr>
              <w:t>Step 3:</w:t>
            </w:r>
            <w:r w:rsidRPr="00A64B82">
              <w:rPr>
                <w:color w:val="auto"/>
              </w:rPr>
              <w:t xml:space="preserve"> </w:t>
            </w:r>
            <w:r w:rsidRPr="00A64B82">
              <w:rPr>
                <w:rStyle w:val="Emphasis"/>
                <w:color w:val="auto"/>
              </w:rPr>
              <w:t>Identify the short-term goals that will contribute to long-term interests and the challenges that must be overcome to reach these goals.</w:t>
            </w:r>
          </w:p>
          <w:p w14:paraId="6D670D91" w14:textId="77777777" w:rsidR="00FB6607" w:rsidRPr="00A64B82" w:rsidRDefault="00FB6607" w:rsidP="002343BD">
            <w:pPr>
              <w:pStyle w:val="bodyindent"/>
              <w:rPr>
                <w:color w:val="auto"/>
              </w:rPr>
            </w:pPr>
            <w:r w:rsidRPr="00A64B82">
              <w:rPr>
                <w:color w:val="auto"/>
              </w:rPr>
              <w:t>Short-term professional goals:</w:t>
            </w:r>
            <w:r w:rsidRPr="00A64B82">
              <w:rPr>
                <w:color w:val="auto"/>
              </w:rPr>
              <w:br/>
              <w:t xml:space="preserve">1. </w:t>
            </w:r>
          </w:p>
          <w:p w14:paraId="2580717B" w14:textId="77777777" w:rsidR="00FB6607" w:rsidRPr="00A64B82" w:rsidRDefault="00FB6607" w:rsidP="002343BD">
            <w:pPr>
              <w:pStyle w:val="bodyindent"/>
              <w:rPr>
                <w:color w:val="auto"/>
              </w:rPr>
            </w:pPr>
            <w:r w:rsidRPr="00A64B82">
              <w:rPr>
                <w:color w:val="auto"/>
              </w:rPr>
              <w:br/>
              <w:t xml:space="preserve">2. </w:t>
            </w:r>
          </w:p>
          <w:p w14:paraId="4B8E54A0" w14:textId="77777777" w:rsidR="00FB6607" w:rsidRPr="00A64B82" w:rsidRDefault="00FB6607" w:rsidP="002343BD">
            <w:pPr>
              <w:pStyle w:val="bodyindent"/>
              <w:rPr>
                <w:color w:val="auto"/>
              </w:rPr>
            </w:pPr>
            <w:r w:rsidRPr="00A64B82">
              <w:rPr>
                <w:color w:val="auto"/>
              </w:rPr>
              <w:br/>
              <w:t>3.</w:t>
            </w:r>
          </w:p>
          <w:p w14:paraId="2E5148E8" w14:textId="77777777" w:rsidR="00FB6607" w:rsidRPr="00A64B82" w:rsidRDefault="00FB6607" w:rsidP="002343BD">
            <w:pPr>
              <w:pStyle w:val="bodyindent"/>
              <w:rPr>
                <w:color w:val="auto"/>
              </w:rPr>
            </w:pPr>
            <w:r w:rsidRPr="00A64B82">
              <w:rPr>
                <w:rStyle w:val="Strong"/>
                <w:color w:val="auto"/>
              </w:rPr>
              <w:t xml:space="preserve">Step 4: </w:t>
            </w:r>
            <w:r w:rsidRPr="00A64B82">
              <w:rPr>
                <w:b/>
                <w:color w:val="auto"/>
              </w:rPr>
              <w:t>Career development activities:</w:t>
            </w:r>
            <w:r w:rsidRPr="00A64B82">
              <w:rPr>
                <w:color w:val="auto"/>
              </w:rPr>
              <w:t xml:space="preserve"> </w:t>
            </w:r>
            <w:r w:rsidRPr="00A64B82">
              <w:rPr>
                <w:rStyle w:val="Emphasis"/>
                <w:color w:val="auto"/>
              </w:rPr>
              <w:t>List 1-2 activities that will help you reach each goal. Be sure to specify how you will accomplish the activity, including any resources you might need, and when you will start and finish it. – (This can be discussed and set  with your Supervising Partner/s.)</w:t>
            </w:r>
          </w:p>
          <w:p w14:paraId="7F66AA65" w14:textId="77777777" w:rsidR="00FB6607" w:rsidRPr="00A64B82" w:rsidRDefault="00FB6607" w:rsidP="002343BD">
            <w:pPr>
              <w:pStyle w:val="bodyindent"/>
              <w:rPr>
                <w:color w:val="auto"/>
              </w:rPr>
            </w:pPr>
            <w:r w:rsidRPr="00A64B82">
              <w:rPr>
                <w:color w:val="auto"/>
              </w:rPr>
              <w:t xml:space="preserve">Activity 1: </w:t>
            </w:r>
          </w:p>
          <w:p w14:paraId="20A3D4C9" w14:textId="77777777" w:rsidR="00FB6607" w:rsidRPr="00A64B82" w:rsidRDefault="00FB6607" w:rsidP="002343BD">
            <w:pPr>
              <w:pStyle w:val="bodyindent"/>
              <w:rPr>
                <w:color w:val="auto"/>
              </w:rPr>
            </w:pPr>
            <w:r w:rsidRPr="00A64B82">
              <w:rPr>
                <w:color w:val="auto"/>
              </w:rPr>
              <w:br/>
              <w:t xml:space="preserve">How to accomplish: </w:t>
            </w:r>
          </w:p>
          <w:p w14:paraId="4826F2AB" w14:textId="77777777" w:rsidR="00FB6607" w:rsidRPr="00A64B82" w:rsidRDefault="00FB6607" w:rsidP="002343BD">
            <w:pPr>
              <w:pStyle w:val="bodyindent"/>
              <w:rPr>
                <w:color w:val="auto"/>
              </w:rPr>
            </w:pPr>
            <w:r w:rsidRPr="00A64B82">
              <w:rPr>
                <w:color w:val="auto"/>
              </w:rPr>
              <w:br/>
              <w:t xml:space="preserve">Starting date: </w:t>
            </w:r>
            <w:r w:rsidRPr="00A64B82">
              <w:rPr>
                <w:color w:val="auto"/>
              </w:rPr>
              <w:br/>
              <w:t xml:space="preserve">Date of completion: </w:t>
            </w:r>
          </w:p>
          <w:p w14:paraId="1938672F" w14:textId="77777777" w:rsidR="00FB6607" w:rsidRPr="00A64B82" w:rsidRDefault="00FB6607" w:rsidP="002343BD">
            <w:pPr>
              <w:pStyle w:val="bodyindent"/>
              <w:rPr>
                <w:color w:val="auto"/>
              </w:rPr>
            </w:pPr>
            <w:r w:rsidRPr="00A64B82">
              <w:rPr>
                <w:color w:val="auto"/>
              </w:rPr>
              <w:br/>
              <w:t xml:space="preserve">Activity 2: </w:t>
            </w:r>
          </w:p>
          <w:p w14:paraId="23DB407B" w14:textId="77777777" w:rsidR="00FB6607" w:rsidRPr="00A64B82" w:rsidRDefault="00FB6607" w:rsidP="002343BD">
            <w:pPr>
              <w:pStyle w:val="bodyindent"/>
              <w:rPr>
                <w:color w:val="auto"/>
              </w:rPr>
            </w:pPr>
            <w:r w:rsidRPr="00A64B82">
              <w:rPr>
                <w:color w:val="auto"/>
              </w:rPr>
              <w:br/>
              <w:t>How to accomplish:</w:t>
            </w:r>
          </w:p>
          <w:p w14:paraId="2D457052" w14:textId="77777777" w:rsidR="00FB6607" w:rsidRPr="00A64B82" w:rsidRDefault="00FB6607" w:rsidP="002343BD">
            <w:pPr>
              <w:pStyle w:val="bodyindent"/>
              <w:rPr>
                <w:color w:val="auto"/>
              </w:rPr>
            </w:pPr>
            <w:r w:rsidRPr="00A64B82">
              <w:rPr>
                <w:color w:val="auto"/>
              </w:rPr>
              <w:lastRenderedPageBreak/>
              <w:t xml:space="preserve"> </w:t>
            </w:r>
            <w:r w:rsidRPr="00A64B82">
              <w:rPr>
                <w:color w:val="auto"/>
              </w:rPr>
              <w:br/>
              <w:t xml:space="preserve">Starting date: </w:t>
            </w:r>
            <w:r w:rsidRPr="00A64B82">
              <w:rPr>
                <w:color w:val="auto"/>
              </w:rPr>
              <w:br/>
              <w:t xml:space="preserve">Date of completion: </w:t>
            </w:r>
            <w:r w:rsidRPr="00A64B82">
              <w:rPr>
                <w:color w:val="auto"/>
              </w:rPr>
              <w:br/>
            </w:r>
          </w:p>
          <w:p w14:paraId="5BF2D81F" w14:textId="77777777" w:rsidR="00FB6607" w:rsidRPr="00A64B82" w:rsidRDefault="00FB6607" w:rsidP="002343BD">
            <w:pPr>
              <w:pStyle w:val="bodyindent"/>
              <w:rPr>
                <w:color w:val="auto"/>
              </w:rPr>
            </w:pPr>
            <w:r w:rsidRPr="00A64B82">
              <w:rPr>
                <w:rStyle w:val="Strong"/>
                <w:color w:val="auto"/>
              </w:rPr>
              <w:t xml:space="preserve">Step 5: </w:t>
            </w:r>
            <w:r w:rsidRPr="00A64B82">
              <w:rPr>
                <w:rStyle w:val="Emphasis"/>
                <w:color w:val="auto"/>
              </w:rPr>
              <w:t>Describe tasks in your current job that are contributing to long-term goals and that you would like to emphasize or perform more frequently.</w:t>
            </w:r>
            <w:r w:rsidRPr="00A64B82">
              <w:rPr>
                <w:color w:val="auto"/>
              </w:rPr>
              <w:t xml:space="preserve"> </w:t>
            </w:r>
          </w:p>
          <w:p w14:paraId="0E5A1167" w14:textId="77777777" w:rsidR="00FB6607" w:rsidRPr="00A64B82" w:rsidRDefault="00FB6607" w:rsidP="002343BD">
            <w:pPr>
              <w:pStyle w:val="bodyindent"/>
              <w:rPr>
                <w:color w:val="auto"/>
              </w:rPr>
            </w:pPr>
            <w:r w:rsidRPr="00A64B82">
              <w:rPr>
                <w:color w:val="auto"/>
              </w:rPr>
              <w:t xml:space="preserve">Suggested task emphasis\expansion: </w:t>
            </w:r>
            <w:r w:rsidRPr="00A64B82">
              <w:rPr>
                <w:color w:val="auto"/>
              </w:rPr>
              <w:br/>
              <w:t xml:space="preserve">1. </w:t>
            </w:r>
          </w:p>
          <w:p w14:paraId="305A64BA" w14:textId="77777777" w:rsidR="00FB6607" w:rsidRPr="00A64B82" w:rsidRDefault="00FB6607" w:rsidP="002343BD">
            <w:pPr>
              <w:pStyle w:val="bodyindent"/>
              <w:rPr>
                <w:color w:val="auto"/>
              </w:rPr>
            </w:pPr>
            <w:r w:rsidRPr="00A64B82">
              <w:rPr>
                <w:color w:val="auto"/>
              </w:rPr>
              <w:br/>
              <w:t xml:space="preserve">2. </w:t>
            </w:r>
          </w:p>
          <w:p w14:paraId="16D6F1EA" w14:textId="77777777" w:rsidR="00FB6607" w:rsidRPr="00A64B82" w:rsidRDefault="00FB6607" w:rsidP="002343BD">
            <w:pPr>
              <w:pStyle w:val="bodyindent"/>
              <w:rPr>
                <w:color w:val="auto"/>
              </w:rPr>
            </w:pPr>
            <w:r w:rsidRPr="00A64B82">
              <w:rPr>
                <w:rStyle w:val="Strong"/>
                <w:color w:val="auto"/>
              </w:rPr>
              <w:t xml:space="preserve">Step 6: </w:t>
            </w:r>
            <w:r w:rsidRPr="00A64B82">
              <w:rPr>
                <w:rStyle w:val="Emphasis"/>
                <w:color w:val="auto"/>
              </w:rPr>
              <w:t>Describe tasks in your current job that are not contributing to your long-term goals. Suggest ways to minimize, eliminate, or delegate them to others. (This can be discussed and set  with your Supervising Partner/s.)</w:t>
            </w:r>
          </w:p>
          <w:p w14:paraId="4F0B5647" w14:textId="77777777" w:rsidR="00FB6607" w:rsidRPr="00A64B82" w:rsidRDefault="00FB6607" w:rsidP="002343BD">
            <w:pPr>
              <w:pStyle w:val="bodyindent"/>
              <w:rPr>
                <w:color w:val="auto"/>
              </w:rPr>
            </w:pPr>
            <w:r w:rsidRPr="00A64B82">
              <w:rPr>
                <w:color w:val="auto"/>
              </w:rPr>
              <w:t xml:space="preserve">Suggested task minimization/elimination: </w:t>
            </w:r>
            <w:r w:rsidRPr="00A64B82">
              <w:rPr>
                <w:color w:val="auto"/>
              </w:rPr>
              <w:br/>
              <w:t xml:space="preserve">1. </w:t>
            </w:r>
          </w:p>
          <w:p w14:paraId="00F9CB72" w14:textId="77777777" w:rsidR="00FB6607" w:rsidRPr="00A64B82" w:rsidRDefault="00FB6607" w:rsidP="002343BD">
            <w:pPr>
              <w:pStyle w:val="bodyindent"/>
              <w:rPr>
                <w:color w:val="auto"/>
              </w:rPr>
            </w:pPr>
            <w:r w:rsidRPr="00A64B82">
              <w:rPr>
                <w:color w:val="auto"/>
              </w:rPr>
              <w:br/>
              <w:t>2.</w:t>
            </w:r>
          </w:p>
          <w:p w14:paraId="09FE8C3D" w14:textId="77777777" w:rsidR="00FB6607" w:rsidRPr="00A64B82" w:rsidRDefault="00FB6607" w:rsidP="002343BD">
            <w:pPr>
              <w:pStyle w:val="bodyindent"/>
              <w:rPr>
                <w:color w:val="auto"/>
              </w:rPr>
            </w:pPr>
            <w:r w:rsidRPr="00A64B82">
              <w:rPr>
                <w:rStyle w:val="Strong"/>
                <w:color w:val="auto"/>
              </w:rPr>
              <w:t>Step 7</w:t>
            </w:r>
            <w:r w:rsidRPr="00A64B82">
              <w:rPr>
                <w:color w:val="auto"/>
              </w:rPr>
              <w:t xml:space="preserve">: </w:t>
            </w:r>
            <w:r w:rsidRPr="00A64B82">
              <w:rPr>
                <w:rStyle w:val="Emphasis"/>
                <w:color w:val="auto"/>
              </w:rPr>
              <w:t>Write down any additional skills, knowledge or experience you would like to acquire that may directly or indirectly help you in your current or future positions.</w:t>
            </w:r>
          </w:p>
          <w:p w14:paraId="0556C001" w14:textId="77777777" w:rsidR="00FB6607" w:rsidRPr="00A64B82" w:rsidRDefault="00FB6607" w:rsidP="002343BD">
            <w:pPr>
              <w:pStyle w:val="bodyindent"/>
              <w:rPr>
                <w:color w:val="auto"/>
              </w:rPr>
            </w:pPr>
            <w:r w:rsidRPr="00A64B82">
              <w:rPr>
                <w:color w:val="auto"/>
              </w:rPr>
              <w:t xml:space="preserve">Additional skills, knowledge, experience desired: </w:t>
            </w:r>
            <w:r w:rsidRPr="00A64B82">
              <w:rPr>
                <w:color w:val="auto"/>
              </w:rPr>
              <w:br/>
              <w:t xml:space="preserve">1. </w:t>
            </w:r>
          </w:p>
          <w:p w14:paraId="6C109C0C" w14:textId="77777777" w:rsidR="00FB6607" w:rsidRPr="00A64B82" w:rsidRDefault="00FB6607" w:rsidP="002343BD">
            <w:pPr>
              <w:pStyle w:val="bodyindent"/>
              <w:rPr>
                <w:color w:val="auto"/>
              </w:rPr>
            </w:pPr>
            <w:r w:rsidRPr="00A64B82">
              <w:rPr>
                <w:color w:val="auto"/>
              </w:rPr>
              <w:br/>
              <w:t xml:space="preserve">2. </w:t>
            </w:r>
          </w:p>
          <w:p w14:paraId="543F6AF6" w14:textId="77777777" w:rsidR="00FB6607" w:rsidRPr="00A64B82" w:rsidRDefault="00FB6607" w:rsidP="002343BD">
            <w:pPr>
              <w:pStyle w:val="bodyindent"/>
              <w:rPr>
                <w:color w:val="auto"/>
              </w:rPr>
            </w:pPr>
            <w:r w:rsidRPr="00A64B82">
              <w:rPr>
                <w:color w:val="auto"/>
              </w:rPr>
              <w:br/>
              <w:t xml:space="preserve">3. </w:t>
            </w:r>
          </w:p>
          <w:p w14:paraId="1FF7457F" w14:textId="77777777" w:rsidR="00FB6607" w:rsidRPr="00A64B82" w:rsidRDefault="00FB6607" w:rsidP="002343BD">
            <w:pPr>
              <w:pStyle w:val="bodyindent"/>
              <w:rPr>
                <w:color w:val="auto"/>
              </w:rPr>
            </w:pPr>
            <w:r w:rsidRPr="00A64B82">
              <w:rPr>
                <w:rStyle w:val="Strong"/>
                <w:color w:val="auto"/>
              </w:rPr>
              <w:t xml:space="preserve">Step 8: </w:t>
            </w:r>
            <w:r w:rsidRPr="00A64B82">
              <w:rPr>
                <w:rStyle w:val="Emphasis"/>
                <w:color w:val="auto"/>
              </w:rPr>
              <w:t>Describe when and how progress checkpoints will occur (e.g., memos, meetings, etc.) and what developmental activities will be completed or discussed at these times. (This can be discussed and set  with your Supervising Partner/s.)</w:t>
            </w:r>
          </w:p>
          <w:p w14:paraId="6C31E2B7" w14:textId="77777777" w:rsidR="00FB6607" w:rsidRPr="00A64B82" w:rsidRDefault="00FB6607" w:rsidP="002343BD">
            <w:pPr>
              <w:pStyle w:val="bodyindent"/>
              <w:rPr>
                <w:color w:val="auto"/>
              </w:rPr>
            </w:pPr>
            <w:r w:rsidRPr="00A64B82">
              <w:rPr>
                <w:color w:val="auto"/>
              </w:rPr>
              <w:t xml:space="preserve">Progress Checkpoint 1: </w:t>
            </w:r>
            <w:r w:rsidRPr="00A64B82">
              <w:rPr>
                <w:color w:val="auto"/>
              </w:rPr>
              <w:br/>
              <w:t xml:space="preserve">Date and Time of Checkpoint: </w:t>
            </w:r>
            <w:r w:rsidRPr="00A64B82">
              <w:rPr>
                <w:color w:val="auto"/>
              </w:rPr>
              <w:br/>
              <w:t xml:space="preserve">Purpose: </w:t>
            </w:r>
          </w:p>
          <w:p w14:paraId="50D36E8E" w14:textId="77777777" w:rsidR="00FB6607" w:rsidRPr="00A64B82" w:rsidRDefault="00FB6607" w:rsidP="002343BD">
            <w:pPr>
              <w:pStyle w:val="bodyindent"/>
              <w:rPr>
                <w:b/>
                <w:color w:val="auto"/>
              </w:rPr>
            </w:pPr>
          </w:p>
        </w:tc>
        <w:tc>
          <w:tcPr>
            <w:tcW w:w="709" w:type="dxa"/>
            <w:shd w:val="clear" w:color="auto" w:fill="auto"/>
          </w:tcPr>
          <w:p w14:paraId="5A4522F6" w14:textId="77777777" w:rsidR="00FB6607" w:rsidRPr="00A64B82" w:rsidRDefault="00FB6607" w:rsidP="002343BD">
            <w:pPr>
              <w:rPr>
                <w:b/>
              </w:rPr>
            </w:pPr>
          </w:p>
        </w:tc>
        <w:tc>
          <w:tcPr>
            <w:tcW w:w="1701" w:type="dxa"/>
            <w:shd w:val="clear" w:color="auto" w:fill="auto"/>
          </w:tcPr>
          <w:p w14:paraId="295B2E5B" w14:textId="77777777" w:rsidR="00FB6607" w:rsidRPr="00A64B82" w:rsidRDefault="00FB6607" w:rsidP="002343BD">
            <w:pPr>
              <w:rPr>
                <w:b/>
              </w:rPr>
            </w:pPr>
          </w:p>
        </w:tc>
      </w:tr>
      <w:tr w:rsidR="00FB6607" w:rsidRPr="00A64B82" w14:paraId="31BA59A0" w14:textId="77777777" w:rsidTr="002343BD">
        <w:trPr>
          <w:trHeight w:val="378"/>
        </w:trPr>
        <w:tc>
          <w:tcPr>
            <w:tcW w:w="6804" w:type="dxa"/>
            <w:gridSpan w:val="2"/>
            <w:shd w:val="clear" w:color="auto" w:fill="auto"/>
          </w:tcPr>
          <w:p w14:paraId="7A9317F4" w14:textId="77777777" w:rsidR="00FB6607" w:rsidRPr="00A64B82" w:rsidRDefault="00FB6607" w:rsidP="002343BD">
            <w:pPr>
              <w:rPr>
                <w:b/>
              </w:rPr>
            </w:pPr>
          </w:p>
        </w:tc>
        <w:tc>
          <w:tcPr>
            <w:tcW w:w="709" w:type="dxa"/>
            <w:shd w:val="clear" w:color="auto" w:fill="auto"/>
          </w:tcPr>
          <w:p w14:paraId="780AD882" w14:textId="77777777" w:rsidR="00FB6607" w:rsidRPr="00A64B82" w:rsidRDefault="00FB6607" w:rsidP="002343BD">
            <w:pPr>
              <w:rPr>
                <w:b/>
              </w:rPr>
            </w:pPr>
          </w:p>
        </w:tc>
        <w:tc>
          <w:tcPr>
            <w:tcW w:w="1701" w:type="dxa"/>
            <w:shd w:val="clear" w:color="auto" w:fill="auto"/>
          </w:tcPr>
          <w:p w14:paraId="5320F095" w14:textId="77777777" w:rsidR="00FB6607" w:rsidRPr="00A64B82" w:rsidRDefault="00FB6607" w:rsidP="002343BD">
            <w:pPr>
              <w:rPr>
                <w:b/>
              </w:rPr>
            </w:pPr>
          </w:p>
        </w:tc>
      </w:tr>
      <w:tr w:rsidR="00FB6607" w:rsidRPr="00A64B82" w14:paraId="709C6EEE" w14:textId="77777777" w:rsidTr="002343BD">
        <w:trPr>
          <w:trHeight w:val="503"/>
        </w:trPr>
        <w:tc>
          <w:tcPr>
            <w:tcW w:w="9214" w:type="dxa"/>
            <w:gridSpan w:val="4"/>
            <w:shd w:val="clear" w:color="auto" w:fill="D9D9D9"/>
          </w:tcPr>
          <w:p w14:paraId="550D0C44" w14:textId="77777777" w:rsidR="00FB6607" w:rsidRPr="00A64B82" w:rsidRDefault="00FB6607" w:rsidP="002343BD">
            <w:pPr>
              <w:spacing w:before="120" w:after="120"/>
              <w:rPr>
                <w:b/>
                <w:bCs/>
              </w:rPr>
            </w:pPr>
            <w:r w:rsidRPr="00A64B82">
              <w:rPr>
                <w:b/>
              </w:rPr>
              <w:t>Marketing/Practice Development Goals for the next 12 months</w:t>
            </w:r>
          </w:p>
        </w:tc>
      </w:tr>
      <w:tr w:rsidR="00FB6607" w:rsidRPr="00A64B82" w14:paraId="2EF6BBDC" w14:textId="77777777" w:rsidTr="002343BD">
        <w:trPr>
          <w:trHeight w:val="381"/>
        </w:trPr>
        <w:tc>
          <w:tcPr>
            <w:tcW w:w="5812" w:type="dxa"/>
            <w:shd w:val="clear" w:color="auto" w:fill="auto"/>
          </w:tcPr>
          <w:p w14:paraId="3C58A5AF" w14:textId="77777777" w:rsidR="00FB6607" w:rsidRPr="00A64B82" w:rsidRDefault="00FB6607" w:rsidP="002343BD">
            <w:pPr>
              <w:spacing w:before="120"/>
              <w:rPr>
                <w:b/>
              </w:rPr>
            </w:pPr>
            <w:r w:rsidRPr="00A64B82">
              <w:rPr>
                <w:b/>
              </w:rPr>
              <w:t>Action</w:t>
            </w:r>
          </w:p>
          <w:p w14:paraId="2FD902EA" w14:textId="77777777" w:rsidR="00FB6607" w:rsidRPr="00A64B82" w:rsidRDefault="00FB6607" w:rsidP="002343BD">
            <w:pPr>
              <w:rPr>
                <w:b/>
              </w:rPr>
            </w:pPr>
          </w:p>
        </w:tc>
        <w:tc>
          <w:tcPr>
            <w:tcW w:w="1701" w:type="dxa"/>
            <w:gridSpan w:val="2"/>
            <w:shd w:val="clear" w:color="auto" w:fill="auto"/>
          </w:tcPr>
          <w:p w14:paraId="3351AAC4" w14:textId="77777777" w:rsidR="00FB6607" w:rsidRPr="00A64B82" w:rsidRDefault="00FB6607" w:rsidP="002343BD">
            <w:pPr>
              <w:spacing w:before="120"/>
              <w:rPr>
                <w:b/>
              </w:rPr>
            </w:pPr>
            <w:r w:rsidRPr="00A64B82">
              <w:rPr>
                <w:b/>
              </w:rPr>
              <w:t>Who</w:t>
            </w:r>
          </w:p>
          <w:p w14:paraId="5F110049" w14:textId="77777777" w:rsidR="00FB6607" w:rsidRPr="00A64B82" w:rsidRDefault="00FB6607" w:rsidP="002343BD">
            <w:pPr>
              <w:rPr>
                <w:b/>
              </w:rPr>
            </w:pPr>
          </w:p>
        </w:tc>
        <w:tc>
          <w:tcPr>
            <w:tcW w:w="1701" w:type="dxa"/>
            <w:shd w:val="clear" w:color="auto" w:fill="auto"/>
          </w:tcPr>
          <w:p w14:paraId="2A44DD9E" w14:textId="77777777" w:rsidR="00FB6607" w:rsidRPr="00A64B82" w:rsidRDefault="00FB6607" w:rsidP="002343BD">
            <w:pPr>
              <w:spacing w:before="120"/>
              <w:rPr>
                <w:b/>
              </w:rPr>
            </w:pPr>
            <w:r w:rsidRPr="00A64B82">
              <w:rPr>
                <w:b/>
              </w:rPr>
              <w:t>When</w:t>
            </w:r>
          </w:p>
        </w:tc>
      </w:tr>
      <w:tr w:rsidR="00FB6607" w:rsidRPr="00A64B82" w14:paraId="18D80722" w14:textId="77777777" w:rsidTr="002343BD">
        <w:trPr>
          <w:trHeight w:val="378"/>
        </w:trPr>
        <w:tc>
          <w:tcPr>
            <w:tcW w:w="5812" w:type="dxa"/>
            <w:shd w:val="clear" w:color="auto" w:fill="auto"/>
          </w:tcPr>
          <w:p w14:paraId="4A91A902" w14:textId="77777777" w:rsidR="00FB6607" w:rsidRPr="00A64B82" w:rsidRDefault="00FB6607" w:rsidP="002343BD">
            <w:pPr>
              <w:rPr>
                <w:b/>
              </w:rPr>
            </w:pPr>
          </w:p>
        </w:tc>
        <w:tc>
          <w:tcPr>
            <w:tcW w:w="1701" w:type="dxa"/>
            <w:gridSpan w:val="2"/>
            <w:shd w:val="clear" w:color="auto" w:fill="auto"/>
          </w:tcPr>
          <w:p w14:paraId="510D9382" w14:textId="77777777" w:rsidR="00FB6607" w:rsidRPr="00A64B82" w:rsidRDefault="00FB6607" w:rsidP="002343BD">
            <w:pPr>
              <w:rPr>
                <w:b/>
              </w:rPr>
            </w:pPr>
          </w:p>
        </w:tc>
        <w:tc>
          <w:tcPr>
            <w:tcW w:w="1701" w:type="dxa"/>
            <w:shd w:val="clear" w:color="auto" w:fill="auto"/>
          </w:tcPr>
          <w:p w14:paraId="10E0BDA4" w14:textId="77777777" w:rsidR="00FB6607" w:rsidRPr="00A64B82" w:rsidRDefault="00FB6607" w:rsidP="002343BD">
            <w:pPr>
              <w:rPr>
                <w:b/>
              </w:rPr>
            </w:pPr>
          </w:p>
        </w:tc>
      </w:tr>
      <w:tr w:rsidR="00FB6607" w:rsidRPr="00A64B82" w14:paraId="1C7809C8" w14:textId="77777777" w:rsidTr="002343BD">
        <w:trPr>
          <w:trHeight w:val="378"/>
        </w:trPr>
        <w:tc>
          <w:tcPr>
            <w:tcW w:w="5812" w:type="dxa"/>
            <w:shd w:val="clear" w:color="auto" w:fill="auto"/>
          </w:tcPr>
          <w:p w14:paraId="329672ED" w14:textId="77777777" w:rsidR="00FB6607" w:rsidRPr="00A64B82" w:rsidRDefault="00FB6607" w:rsidP="002343BD">
            <w:pPr>
              <w:rPr>
                <w:b/>
              </w:rPr>
            </w:pPr>
          </w:p>
        </w:tc>
        <w:tc>
          <w:tcPr>
            <w:tcW w:w="1701" w:type="dxa"/>
            <w:gridSpan w:val="2"/>
            <w:shd w:val="clear" w:color="auto" w:fill="auto"/>
          </w:tcPr>
          <w:p w14:paraId="50C3C431" w14:textId="77777777" w:rsidR="00FB6607" w:rsidRPr="00A64B82" w:rsidRDefault="00FB6607" w:rsidP="002343BD">
            <w:pPr>
              <w:rPr>
                <w:b/>
              </w:rPr>
            </w:pPr>
          </w:p>
        </w:tc>
        <w:tc>
          <w:tcPr>
            <w:tcW w:w="1701" w:type="dxa"/>
            <w:shd w:val="clear" w:color="auto" w:fill="auto"/>
          </w:tcPr>
          <w:p w14:paraId="014A5A54" w14:textId="77777777" w:rsidR="00FB6607" w:rsidRPr="00A64B82" w:rsidRDefault="00FB6607" w:rsidP="002343BD">
            <w:pPr>
              <w:rPr>
                <w:b/>
              </w:rPr>
            </w:pPr>
          </w:p>
        </w:tc>
      </w:tr>
      <w:tr w:rsidR="00FB6607" w:rsidRPr="00A64B82" w14:paraId="5640F51D" w14:textId="77777777" w:rsidTr="002343BD">
        <w:trPr>
          <w:trHeight w:val="378"/>
        </w:trPr>
        <w:tc>
          <w:tcPr>
            <w:tcW w:w="5812" w:type="dxa"/>
            <w:shd w:val="clear" w:color="auto" w:fill="auto"/>
          </w:tcPr>
          <w:p w14:paraId="441BF927" w14:textId="77777777" w:rsidR="00FB6607" w:rsidRPr="00A64B82" w:rsidRDefault="00FB6607" w:rsidP="002343BD">
            <w:pPr>
              <w:rPr>
                <w:b/>
              </w:rPr>
            </w:pPr>
          </w:p>
        </w:tc>
        <w:tc>
          <w:tcPr>
            <w:tcW w:w="1701" w:type="dxa"/>
            <w:gridSpan w:val="2"/>
            <w:shd w:val="clear" w:color="auto" w:fill="auto"/>
          </w:tcPr>
          <w:p w14:paraId="003214B1" w14:textId="77777777" w:rsidR="00FB6607" w:rsidRPr="00A64B82" w:rsidRDefault="00FB6607" w:rsidP="002343BD">
            <w:pPr>
              <w:rPr>
                <w:b/>
              </w:rPr>
            </w:pPr>
          </w:p>
        </w:tc>
        <w:tc>
          <w:tcPr>
            <w:tcW w:w="1701" w:type="dxa"/>
            <w:shd w:val="clear" w:color="auto" w:fill="auto"/>
          </w:tcPr>
          <w:p w14:paraId="1C50790F" w14:textId="77777777" w:rsidR="00FB6607" w:rsidRPr="00A64B82" w:rsidRDefault="00FB6607" w:rsidP="002343BD">
            <w:pPr>
              <w:rPr>
                <w:b/>
              </w:rPr>
            </w:pPr>
          </w:p>
        </w:tc>
      </w:tr>
    </w:tbl>
    <w:p w14:paraId="15083866" w14:textId="77777777" w:rsidR="00FB6607" w:rsidRPr="00A64B82" w:rsidRDefault="00FB6607" w:rsidP="00FB6607">
      <w:pPr>
        <w:rPr>
          <w:b/>
          <w:bCs/>
        </w:rPr>
      </w:pPr>
    </w:p>
    <w:p w14:paraId="776852E1" w14:textId="77777777" w:rsidR="00FB6607" w:rsidRPr="00A64B82" w:rsidRDefault="00FB6607" w:rsidP="00FB6607">
      <w:pPr>
        <w:rPr>
          <w:b/>
          <w:bCs/>
        </w:rPr>
      </w:pPr>
      <w:r w:rsidRPr="00A64B82">
        <w:rPr>
          <w:b/>
          <w:bCs/>
        </w:rPr>
        <w:t>Next review:</w:t>
      </w:r>
    </w:p>
    <w:p w14:paraId="784079EC" w14:textId="77777777" w:rsidR="00FB6607" w:rsidRPr="009E0F56" w:rsidRDefault="00FB6607" w:rsidP="005E57E9">
      <w:pPr>
        <w:rPr>
          <w:b/>
        </w:rPr>
      </w:pPr>
    </w:p>
    <w:sectPr w:rsidR="00FB6607" w:rsidRPr="009E0F56" w:rsidSect="00131311">
      <w:headerReference w:type="even" r:id="rId7"/>
      <w:headerReference w:type="default" r:id="rId8"/>
      <w:footerReference w:type="even" r:id="rId9"/>
      <w:footerReference w:type="default" r:id="rId10"/>
      <w:headerReference w:type="first" r:id="rId11"/>
      <w:footerReference w:type="first" r:id="rId12"/>
      <w:pgSz w:w="11907" w:h="16840" w:code="9"/>
      <w:pgMar w:top="851" w:right="1418" w:bottom="567" w:left="1418" w:header="709"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E367" w14:textId="77777777" w:rsidR="000000BA" w:rsidRDefault="000000BA">
      <w:r>
        <w:separator/>
      </w:r>
    </w:p>
  </w:endnote>
  <w:endnote w:type="continuationSeparator" w:id="0">
    <w:p w14:paraId="318B3784" w14:textId="77777777" w:rsidR="000000BA" w:rsidRDefault="0000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3AC8" w14:textId="77777777" w:rsidR="00CE5DB3" w:rsidRDefault="00CE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4F4E" w14:textId="6B5FDB5F" w:rsidR="00F83A64" w:rsidRDefault="00F83A64">
    <w:pPr>
      <w:pStyle w:val="Footer"/>
      <w:rPr>
        <w:lang w:val="en-US"/>
      </w:rPr>
    </w:pPr>
    <w:r>
      <w:rPr>
        <w:lang w:val="en-US"/>
      </w:rPr>
      <w:fldChar w:fldCharType="begin"/>
    </w:r>
    <w:r w:rsidR="00CE5DB3" w:rsidRPr="00CE5DB3">
      <w:rPr>
        <w:rStyle w:val="FooterChar"/>
        <w:szCs w:val="16"/>
        <w:lang w:val="en-US"/>
      </w:rPr>
      <w:instrText xml:space="preserve">IF </w:instrText>
    </w:r>
    <w:r w:rsidR="00CE5DB3" w:rsidRPr="00CE5DB3">
      <w:rPr>
        <w:rStyle w:val="FooterChar"/>
        <w:szCs w:val="16"/>
        <w:lang w:val="en-US"/>
      </w:rPr>
      <w:fldChar w:fldCharType="begin"/>
    </w:r>
    <w:r w:rsidR="00CE5DB3" w:rsidRPr="00CE5DB3">
      <w:rPr>
        <w:rStyle w:val="FooterChar"/>
        <w:szCs w:val="16"/>
        <w:lang w:val="en-US"/>
      </w:rPr>
      <w:instrText xml:space="preserve"> DOCPROPERTY  HyperlinkBase </w:instrText>
    </w:r>
    <w:r w:rsidR="00CE5DB3" w:rsidRPr="00CE5DB3">
      <w:rPr>
        <w:rStyle w:val="FooterChar"/>
        <w:szCs w:val="16"/>
        <w:lang w:val="en-US"/>
      </w:rPr>
      <w:fldChar w:fldCharType="end"/>
    </w:r>
    <w:r w:rsidR="00CE5DB3" w:rsidRPr="00CE5DB3">
      <w:rPr>
        <w:rStyle w:val="FooterChar"/>
        <w:szCs w:val="16"/>
        <w:lang w:val="en-US"/>
      </w:rPr>
      <w:instrText xml:space="preserve"> &lt;&gt; "" "</w:instrText>
    </w:r>
    <w:r w:rsidR="00CE5DB3" w:rsidRPr="00CE5DB3">
      <w:rPr>
        <w:rStyle w:val="FooterChar"/>
        <w:szCs w:val="16"/>
        <w:lang w:val="en-US"/>
      </w:rPr>
      <w:fldChar w:fldCharType="begin"/>
    </w:r>
    <w:r w:rsidR="00CE5DB3" w:rsidRPr="00CE5DB3">
      <w:rPr>
        <w:rStyle w:val="FooterChar"/>
        <w:szCs w:val="16"/>
        <w:lang w:val="en-US"/>
      </w:rPr>
      <w:instrText xml:space="preserve"> DOCPROPERTY  HyperlinkBase </w:instrText>
    </w:r>
    <w:r w:rsidR="00CE5DB3" w:rsidRPr="00CE5DB3">
      <w:rPr>
        <w:rStyle w:val="FooterChar"/>
        <w:szCs w:val="16"/>
        <w:lang w:val="en-US"/>
      </w:rPr>
      <w:fldChar w:fldCharType="end"/>
    </w:r>
    <w:r w:rsidR="00CE5DB3" w:rsidRPr="00CE5DB3">
      <w:rPr>
        <w:rStyle w:val="FooterChar"/>
        <w:szCs w:val="16"/>
        <w:lang w:val="en-US"/>
      </w:rPr>
      <w:instrText>" "</w:instrText>
    </w:r>
    <w:r w:rsidR="00CE5DB3" w:rsidRPr="00CE5DB3">
      <w:rPr>
        <w:rStyle w:val="FooterChar"/>
        <w:szCs w:val="16"/>
        <w:lang w:val="en-US"/>
      </w:rPr>
      <w:fldChar w:fldCharType="begin"/>
    </w:r>
    <w:r w:rsidR="00CE5DB3" w:rsidRPr="00CE5DB3">
      <w:rPr>
        <w:rStyle w:val="FooterChar"/>
        <w:szCs w:val="16"/>
        <w:lang w:val="en-US"/>
      </w:rPr>
      <w:instrText xml:space="preserve"> FILENAME </w:instrText>
    </w:r>
    <w:r w:rsidR="00CE5DB3" w:rsidRPr="00CE5DB3">
      <w:rPr>
        <w:rStyle w:val="FooterChar"/>
        <w:szCs w:val="16"/>
        <w:lang w:val="en-US"/>
      </w:rPr>
      <w:fldChar w:fldCharType="separate"/>
    </w:r>
    <w:r w:rsidR="005943F9">
      <w:rPr>
        <w:rStyle w:val="FooterChar"/>
        <w:noProof/>
        <w:szCs w:val="16"/>
        <w:lang w:val="en-US"/>
      </w:rPr>
      <w:instrText>Career Development Plan.docx</w:instrText>
    </w:r>
    <w:r w:rsidR="00CE5DB3" w:rsidRPr="00CE5DB3">
      <w:rPr>
        <w:rStyle w:val="FooterChar"/>
        <w:szCs w:val="16"/>
        <w:lang w:val="en-US"/>
      </w:rPr>
      <w:fldChar w:fldCharType="end"/>
    </w:r>
    <w:r w:rsidR="00CE5DB3" w:rsidRPr="00CE5DB3">
      <w:rPr>
        <w:rStyle w:val="FooterChar"/>
        <w:szCs w:val="16"/>
        <w:lang w:val="en-US"/>
      </w:rPr>
      <w:instrText>"</w:instrText>
    </w:r>
    <w:r>
      <w:rPr>
        <w:lang w:val="en-US"/>
      </w:rPr>
      <w:fldChar w:fldCharType="separate"/>
    </w:r>
    <w:r w:rsidR="005943F9">
      <w:rPr>
        <w:rStyle w:val="FooterChar"/>
        <w:noProof/>
        <w:szCs w:val="16"/>
        <w:lang w:val="en-US"/>
      </w:rPr>
      <w:t>Career Development Plan.docx</w:t>
    </w:r>
    <w:r>
      <w:rPr>
        <w:lang w:val="en-US"/>
      </w:rPr>
      <w:fldChar w:fldCharType="end"/>
    </w:r>
    <w:r w:rsidR="00250CAE">
      <w:rPr>
        <w:lang w:val="en-US"/>
      </w:rPr>
      <w:t>:</w:t>
    </w:r>
    <w:r w:rsidR="00250CAE">
      <w:rPr>
        <w:lang w:val="en-US"/>
      </w:rPr>
      <w:fldChar w:fldCharType="begin"/>
    </w:r>
    <w:r w:rsidR="00250CAE">
      <w:rPr>
        <w:lang w:val="en-US"/>
      </w:rPr>
      <w:instrText xml:space="preserve"> USERINITIALS  \* Lower  </w:instrText>
    </w:r>
    <w:r w:rsidR="00250CAE">
      <w:rPr>
        <w:lang w:val="en-US"/>
      </w:rPr>
      <w:fldChar w:fldCharType="separate"/>
    </w:r>
    <w:r w:rsidR="005943F9">
      <w:rPr>
        <w:noProof/>
        <w:lang w:val="en-US"/>
      </w:rPr>
      <w:t>bg</w:t>
    </w:r>
    <w:r w:rsidR="00250CAE">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93C7" w14:textId="1DB20E5A" w:rsidR="00F83A64" w:rsidRDefault="00F83A64">
    <w:pPr>
      <w:pStyle w:val="Footer"/>
      <w:rPr>
        <w:lang w:val="en-US"/>
      </w:rPr>
    </w:pPr>
    <w:r>
      <w:rPr>
        <w:lang w:val="en-US"/>
      </w:rPr>
      <w:fldChar w:fldCharType="begin"/>
    </w:r>
    <w:r w:rsidR="00CE5DB3" w:rsidRPr="00CE5DB3">
      <w:rPr>
        <w:rStyle w:val="FooterChar"/>
        <w:szCs w:val="16"/>
        <w:lang w:val="en-US"/>
      </w:rPr>
      <w:instrText xml:space="preserve">IF </w:instrText>
    </w:r>
    <w:r w:rsidR="00CE5DB3" w:rsidRPr="00CE5DB3">
      <w:rPr>
        <w:rStyle w:val="FooterChar"/>
        <w:szCs w:val="16"/>
        <w:lang w:val="en-US"/>
      </w:rPr>
      <w:fldChar w:fldCharType="begin"/>
    </w:r>
    <w:r w:rsidR="00CE5DB3" w:rsidRPr="00CE5DB3">
      <w:rPr>
        <w:rStyle w:val="FooterChar"/>
        <w:szCs w:val="16"/>
        <w:lang w:val="en-US"/>
      </w:rPr>
      <w:instrText xml:space="preserve"> DOCPROPERTY  HyperlinkBase </w:instrText>
    </w:r>
    <w:r w:rsidR="00CE5DB3" w:rsidRPr="00CE5DB3">
      <w:rPr>
        <w:rStyle w:val="FooterChar"/>
        <w:szCs w:val="16"/>
        <w:lang w:val="en-US"/>
      </w:rPr>
      <w:fldChar w:fldCharType="end"/>
    </w:r>
    <w:r w:rsidR="00CE5DB3" w:rsidRPr="00CE5DB3">
      <w:rPr>
        <w:rStyle w:val="FooterChar"/>
        <w:szCs w:val="16"/>
        <w:lang w:val="en-US"/>
      </w:rPr>
      <w:instrText xml:space="preserve"> &lt;&gt; "" "</w:instrText>
    </w:r>
    <w:r w:rsidR="00CE5DB3" w:rsidRPr="00CE5DB3">
      <w:rPr>
        <w:rStyle w:val="FooterChar"/>
        <w:szCs w:val="16"/>
        <w:lang w:val="en-US"/>
      </w:rPr>
      <w:fldChar w:fldCharType="begin"/>
    </w:r>
    <w:r w:rsidR="00CE5DB3" w:rsidRPr="00CE5DB3">
      <w:rPr>
        <w:rStyle w:val="FooterChar"/>
        <w:szCs w:val="16"/>
        <w:lang w:val="en-US"/>
      </w:rPr>
      <w:instrText xml:space="preserve"> DOCPROPERTY  HyperlinkBase </w:instrText>
    </w:r>
    <w:r w:rsidR="00CE5DB3" w:rsidRPr="00CE5DB3">
      <w:rPr>
        <w:rStyle w:val="FooterChar"/>
        <w:szCs w:val="16"/>
        <w:lang w:val="en-US"/>
      </w:rPr>
      <w:fldChar w:fldCharType="end"/>
    </w:r>
    <w:r w:rsidR="00CE5DB3" w:rsidRPr="00CE5DB3">
      <w:rPr>
        <w:rStyle w:val="FooterChar"/>
        <w:szCs w:val="16"/>
        <w:lang w:val="en-US"/>
      </w:rPr>
      <w:instrText>" "</w:instrText>
    </w:r>
    <w:r w:rsidR="00CE5DB3" w:rsidRPr="00CE5DB3">
      <w:rPr>
        <w:rStyle w:val="FooterChar"/>
        <w:szCs w:val="16"/>
        <w:lang w:val="en-US"/>
      </w:rPr>
      <w:fldChar w:fldCharType="begin"/>
    </w:r>
    <w:r w:rsidR="00CE5DB3" w:rsidRPr="00CE5DB3">
      <w:rPr>
        <w:rStyle w:val="FooterChar"/>
        <w:szCs w:val="16"/>
        <w:lang w:val="en-US"/>
      </w:rPr>
      <w:instrText xml:space="preserve"> FILENAME </w:instrText>
    </w:r>
    <w:r w:rsidR="00CE5DB3" w:rsidRPr="00CE5DB3">
      <w:rPr>
        <w:rStyle w:val="FooterChar"/>
        <w:szCs w:val="16"/>
        <w:lang w:val="en-US"/>
      </w:rPr>
      <w:fldChar w:fldCharType="separate"/>
    </w:r>
    <w:r w:rsidR="005943F9">
      <w:rPr>
        <w:rStyle w:val="FooterChar"/>
        <w:noProof/>
        <w:szCs w:val="16"/>
        <w:lang w:val="en-US"/>
      </w:rPr>
      <w:instrText>Career Development Plan.docx</w:instrText>
    </w:r>
    <w:r w:rsidR="00CE5DB3" w:rsidRPr="00CE5DB3">
      <w:rPr>
        <w:rStyle w:val="FooterChar"/>
        <w:szCs w:val="16"/>
        <w:lang w:val="en-US"/>
      </w:rPr>
      <w:fldChar w:fldCharType="end"/>
    </w:r>
    <w:r w:rsidR="00CE5DB3" w:rsidRPr="00CE5DB3">
      <w:rPr>
        <w:rStyle w:val="FooterChar"/>
        <w:szCs w:val="16"/>
        <w:lang w:val="en-US"/>
      </w:rPr>
      <w:instrText>"</w:instrText>
    </w:r>
    <w:r>
      <w:rPr>
        <w:lang w:val="en-US"/>
      </w:rPr>
      <w:fldChar w:fldCharType="separate"/>
    </w:r>
    <w:r w:rsidR="005943F9">
      <w:rPr>
        <w:rStyle w:val="FooterChar"/>
        <w:noProof/>
        <w:szCs w:val="16"/>
        <w:lang w:val="en-US"/>
      </w:rPr>
      <w:t>Career Development Plan.docx</w:t>
    </w:r>
    <w:r>
      <w:rPr>
        <w:lang w:val="en-US"/>
      </w:rPr>
      <w:fldChar w:fldCharType="end"/>
    </w:r>
    <w:r w:rsidR="00250CAE">
      <w:rPr>
        <w:lang w:val="en-US"/>
      </w:rPr>
      <w:t>:</w:t>
    </w:r>
    <w:r w:rsidR="00250CAE">
      <w:rPr>
        <w:lang w:val="en-US"/>
      </w:rPr>
      <w:fldChar w:fldCharType="begin"/>
    </w:r>
    <w:r w:rsidR="00250CAE">
      <w:rPr>
        <w:lang w:val="en-US"/>
      </w:rPr>
      <w:instrText xml:space="preserve"> USERINITIALS  \* Lower  </w:instrText>
    </w:r>
    <w:r w:rsidR="00250CAE">
      <w:rPr>
        <w:lang w:val="en-US"/>
      </w:rPr>
      <w:fldChar w:fldCharType="separate"/>
    </w:r>
    <w:r w:rsidR="005943F9">
      <w:rPr>
        <w:noProof/>
        <w:lang w:val="en-US"/>
      </w:rPr>
      <w:t>bg</w:t>
    </w:r>
    <w:r w:rsidR="00250CAE">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3DDE" w14:textId="77777777" w:rsidR="000000BA" w:rsidRDefault="000000BA">
      <w:r>
        <w:separator/>
      </w:r>
    </w:p>
  </w:footnote>
  <w:footnote w:type="continuationSeparator" w:id="0">
    <w:p w14:paraId="38F2C103" w14:textId="77777777" w:rsidR="000000BA" w:rsidRDefault="0000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D1EC" w14:textId="77777777" w:rsidR="00CE5DB3" w:rsidRDefault="00CE5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8C23" w14:textId="77777777" w:rsidR="00F83A64" w:rsidRDefault="00F83A64">
    <w:pPr>
      <w:pStyle w:val="Header"/>
      <w:jc w:val="center"/>
      <w:rPr>
        <w:lang w:val="en-US"/>
      </w:rPr>
    </w:pPr>
    <w:r>
      <w:rPr>
        <w:lang w:val="en-US"/>
      </w:rPr>
      <w:t xml:space="preserve">- </w:t>
    </w:r>
    <w:r>
      <w:fldChar w:fldCharType="begin"/>
    </w:r>
    <w:r>
      <w:instrText xml:space="preserve"> PAGE </w:instrText>
    </w:r>
    <w:r>
      <w:fldChar w:fldCharType="separate"/>
    </w:r>
    <w:r w:rsidR="005E57E9">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94FA" w14:textId="77777777" w:rsidR="00CE5DB3" w:rsidRDefault="00CE5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35E96EA"/>
    <w:lvl w:ilvl="0">
      <w:start w:val="1"/>
      <w:numFmt w:val="decimal"/>
      <w:pStyle w:val="Heading1"/>
      <w:lvlText w:val="%1."/>
      <w:legacy w:legacy="1" w:legacySpace="0" w:legacyIndent="720"/>
      <w:lvlJc w:val="left"/>
      <w:pPr>
        <w:ind w:left="720" w:hanging="720"/>
      </w:pPr>
      <w:rPr>
        <w:rFonts w:ascii="Arial" w:hAnsi="Arial" w:hint="default"/>
        <w:b w:val="0"/>
        <w:i w:val="0"/>
        <w:color w:val="0000FF"/>
        <w:sz w:val="22"/>
        <w:u w:val="none"/>
      </w:rPr>
    </w:lvl>
    <w:lvl w:ilvl="1">
      <w:start w:val="1"/>
      <w:numFmt w:val="decimal"/>
      <w:pStyle w:val="Heading2"/>
      <w:lvlText w:val="%1.%2"/>
      <w:legacy w:legacy="1" w:legacySpace="0" w:legacyIndent="720"/>
      <w:lvlJc w:val="left"/>
      <w:pPr>
        <w:ind w:left="1440" w:hanging="720"/>
      </w:pPr>
      <w:rPr>
        <w:rFonts w:ascii="Arial" w:hAnsi="Arial" w:hint="default"/>
        <w:b w:val="0"/>
        <w:i w:val="0"/>
        <w:strike w:val="0"/>
        <w:color w:val="0000FF"/>
        <w:sz w:val="22"/>
      </w:rPr>
    </w:lvl>
    <w:lvl w:ilvl="2">
      <w:start w:val="1"/>
      <w:numFmt w:val="lowerLetter"/>
      <w:pStyle w:val="Heading3"/>
      <w:lvlText w:val="(%3)"/>
      <w:legacy w:legacy="1" w:legacySpace="0" w:legacyIndent="720"/>
      <w:lvlJc w:val="left"/>
      <w:pPr>
        <w:ind w:left="2160" w:hanging="720"/>
      </w:pPr>
      <w:rPr>
        <w:rFonts w:ascii="Arial" w:hAnsi="Arial" w:hint="default"/>
        <w:b w:val="0"/>
        <w:i w:val="0"/>
        <w:color w:val="0000FF"/>
        <w:sz w:val="22"/>
      </w:rPr>
    </w:lvl>
    <w:lvl w:ilvl="3">
      <w:start w:val="1"/>
      <w:numFmt w:val="lowerRoman"/>
      <w:pStyle w:val="Heading4"/>
      <w:lvlText w:val="(%4)"/>
      <w:legacy w:legacy="1" w:legacySpace="0" w:legacyIndent="720"/>
      <w:lvlJc w:val="left"/>
      <w:pPr>
        <w:ind w:left="2880" w:hanging="720"/>
      </w:pPr>
      <w:rPr>
        <w:rFonts w:ascii="Arial" w:hAnsi="Arial" w:hint="default"/>
        <w:b w:val="0"/>
        <w:i w:val="0"/>
        <w:color w:val="0000FF"/>
        <w:sz w:val="22"/>
      </w:rPr>
    </w:lvl>
    <w:lvl w:ilvl="4">
      <w:start w:val="1"/>
      <w:numFmt w:val="upperLetter"/>
      <w:pStyle w:val="Heading5"/>
      <w:lvlText w:val="%5"/>
      <w:legacy w:legacy="1" w:legacySpace="0" w:legacyIndent="720"/>
      <w:lvlJc w:val="left"/>
      <w:pPr>
        <w:ind w:left="3600" w:hanging="720"/>
      </w:pPr>
      <w:rPr>
        <w:rFonts w:ascii="Arial" w:hAnsi="Arial" w:hint="default"/>
        <w:b w:val="0"/>
        <w:i w:val="0"/>
        <w:color w:val="0000FF"/>
        <w:sz w:val="22"/>
      </w:rPr>
    </w:lvl>
    <w:lvl w:ilvl="5">
      <w:start w:val="1"/>
      <w:numFmt w:val="decimal"/>
      <w:lvlText w:val="%5%6."/>
      <w:legacy w:legacy="1" w:legacySpace="0" w:legacyIndent="708"/>
      <w:lvlJc w:val="left"/>
      <w:pPr>
        <w:ind w:left="4308" w:hanging="708"/>
      </w:pPr>
      <w:rPr>
        <w:rFonts w:ascii="Arial" w:hAnsi="Arial"/>
        <w:color w:val="0000FF"/>
        <w:sz w:val="22"/>
      </w:rPr>
    </w:lvl>
    <w:lvl w:ilvl="6">
      <w:start w:val="1"/>
      <w:numFmt w:val="decimal"/>
      <w:lvlText w:val="%5%6.%7."/>
      <w:legacy w:legacy="1" w:legacySpace="0" w:legacyIndent="708"/>
      <w:lvlJc w:val="left"/>
      <w:pPr>
        <w:ind w:left="5016" w:hanging="708"/>
      </w:pPr>
      <w:rPr>
        <w:rFonts w:ascii="Arial" w:hAnsi="Arial"/>
        <w:color w:val="0000FF"/>
        <w:sz w:val="22"/>
      </w:rPr>
    </w:lvl>
    <w:lvl w:ilvl="7">
      <w:start w:val="1"/>
      <w:numFmt w:val="decimal"/>
      <w:lvlText w:val="%5%6.%7.%8."/>
      <w:legacy w:legacy="1" w:legacySpace="0" w:legacyIndent="708"/>
      <w:lvlJc w:val="left"/>
      <w:pPr>
        <w:ind w:left="5724" w:hanging="708"/>
      </w:pPr>
      <w:rPr>
        <w:rFonts w:ascii="Arial" w:hAnsi="Arial"/>
        <w:color w:val="0000FF"/>
        <w:sz w:val="22"/>
      </w:rPr>
    </w:lvl>
    <w:lvl w:ilvl="8">
      <w:start w:val="1"/>
      <w:numFmt w:val="decimal"/>
      <w:lvlText w:val="%5%6.%7.%8.%9."/>
      <w:legacy w:legacy="1" w:legacySpace="0" w:legacyIndent="708"/>
      <w:lvlJc w:val="left"/>
      <w:pPr>
        <w:ind w:left="6432" w:hanging="708"/>
      </w:pPr>
      <w:rPr>
        <w:rFonts w:ascii="Arial" w:hAnsi="Arial"/>
        <w:color w:val="0000FF"/>
        <w:sz w:val="22"/>
      </w:rPr>
    </w:lvl>
  </w:abstractNum>
  <w:abstractNum w:abstractNumId="1" w15:restartNumberingAfterBreak="0">
    <w:nsid w:val="30B715A4"/>
    <w:multiLevelType w:val="hybridMultilevel"/>
    <w:tmpl w:val="A72847F8"/>
    <w:lvl w:ilvl="0" w:tplc="89529E84">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6F0BDB"/>
    <w:multiLevelType w:val="multilevel"/>
    <w:tmpl w:val="3724D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color w:val="auto"/>
        <w:sz w:val="20"/>
      </w:rPr>
    </w:lvl>
    <w:lvl w:ilvl="3" w:tentative="1">
      <w:start w:val="1"/>
      <w:numFmt w:val="bullet"/>
      <w:lvlText w:val=""/>
      <w:lvlJc w:val="left"/>
      <w:pPr>
        <w:tabs>
          <w:tab w:val="num" w:pos="2880"/>
        </w:tabs>
        <w:ind w:left="2880" w:hanging="360"/>
      </w:pPr>
      <w:rPr>
        <w:rFonts w:ascii="Wingdings" w:hAnsi="Wingdings" w:hint="default"/>
        <w:color w:val="auto"/>
        <w:sz w:val="20"/>
      </w:rPr>
    </w:lvl>
    <w:lvl w:ilvl="4" w:tentative="1">
      <w:start w:val="1"/>
      <w:numFmt w:val="bullet"/>
      <w:lvlText w:val=""/>
      <w:lvlJc w:val="left"/>
      <w:pPr>
        <w:tabs>
          <w:tab w:val="num" w:pos="3600"/>
        </w:tabs>
        <w:ind w:left="3600" w:hanging="360"/>
      </w:pPr>
      <w:rPr>
        <w:rFonts w:ascii="Wingdings" w:hAnsi="Wingdings" w:hint="default"/>
        <w:color w:val="auto"/>
        <w:sz w:val="20"/>
      </w:rPr>
    </w:lvl>
    <w:lvl w:ilvl="5" w:tentative="1">
      <w:start w:val="1"/>
      <w:numFmt w:val="bullet"/>
      <w:lvlText w:val=""/>
      <w:lvlJc w:val="left"/>
      <w:pPr>
        <w:tabs>
          <w:tab w:val="num" w:pos="4320"/>
        </w:tabs>
        <w:ind w:left="4320" w:hanging="360"/>
      </w:pPr>
      <w:rPr>
        <w:rFonts w:ascii="Wingdings" w:hAnsi="Wingdings" w:hint="default"/>
        <w:color w:val="auto"/>
        <w:sz w:val="20"/>
      </w:rPr>
    </w:lvl>
    <w:lvl w:ilvl="6" w:tentative="1">
      <w:start w:val="1"/>
      <w:numFmt w:val="bullet"/>
      <w:lvlText w:val=""/>
      <w:lvlJc w:val="left"/>
      <w:pPr>
        <w:tabs>
          <w:tab w:val="num" w:pos="5040"/>
        </w:tabs>
        <w:ind w:left="5040" w:hanging="360"/>
      </w:pPr>
      <w:rPr>
        <w:rFonts w:ascii="Wingdings" w:hAnsi="Wingdings" w:hint="default"/>
        <w:color w:val="auto"/>
        <w:sz w:val="20"/>
      </w:rPr>
    </w:lvl>
    <w:lvl w:ilvl="7" w:tentative="1">
      <w:start w:val="1"/>
      <w:numFmt w:val="bullet"/>
      <w:lvlText w:val=""/>
      <w:lvlJc w:val="left"/>
      <w:pPr>
        <w:tabs>
          <w:tab w:val="num" w:pos="5760"/>
        </w:tabs>
        <w:ind w:left="5760" w:hanging="360"/>
      </w:pPr>
      <w:rPr>
        <w:rFonts w:ascii="Wingdings" w:hAnsi="Wingdings" w:hint="default"/>
        <w:color w:val="auto"/>
        <w:sz w:val="20"/>
      </w:rPr>
    </w:lvl>
    <w:lvl w:ilvl="8" w:tentative="1">
      <w:start w:val="1"/>
      <w:numFmt w:val="bullet"/>
      <w:lvlText w:val=""/>
      <w:lvlJc w:val="left"/>
      <w:pPr>
        <w:tabs>
          <w:tab w:val="num" w:pos="6480"/>
        </w:tabs>
        <w:ind w:left="6480" w:hanging="360"/>
      </w:pPr>
      <w:rPr>
        <w:rFonts w:ascii="Wingdings" w:hAnsi="Wingdings" w:hint="default"/>
        <w:color w:val="auto"/>
        <w:sz w:val="20"/>
      </w:rPr>
    </w:lvl>
  </w:abstractNum>
  <w:abstractNum w:abstractNumId="3" w15:restartNumberingAfterBreak="0">
    <w:nsid w:val="72156DF2"/>
    <w:multiLevelType w:val="hybridMultilevel"/>
    <w:tmpl w:val="52307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oFooter" w:val="-1"/>
    <w:docVar w:name="NumStyle" w:val="NoHeadings"/>
  </w:docVars>
  <w:rsids>
    <w:rsidRoot w:val="00AE5739"/>
    <w:rsid w:val="000000BA"/>
    <w:rsid w:val="0003040A"/>
    <w:rsid w:val="000316B6"/>
    <w:rsid w:val="00094494"/>
    <w:rsid w:val="000B1EEC"/>
    <w:rsid w:val="000E7EB7"/>
    <w:rsid w:val="00131311"/>
    <w:rsid w:val="00133543"/>
    <w:rsid w:val="00144232"/>
    <w:rsid w:val="001612AB"/>
    <w:rsid w:val="001C5AC0"/>
    <w:rsid w:val="00250CAE"/>
    <w:rsid w:val="00285478"/>
    <w:rsid w:val="002A6653"/>
    <w:rsid w:val="002E1B95"/>
    <w:rsid w:val="002F1097"/>
    <w:rsid w:val="003355AC"/>
    <w:rsid w:val="00362879"/>
    <w:rsid w:val="00375C03"/>
    <w:rsid w:val="003D4758"/>
    <w:rsid w:val="003F3EEB"/>
    <w:rsid w:val="00402EF7"/>
    <w:rsid w:val="0041771C"/>
    <w:rsid w:val="00424F63"/>
    <w:rsid w:val="00540051"/>
    <w:rsid w:val="00540972"/>
    <w:rsid w:val="00567723"/>
    <w:rsid w:val="00587F3D"/>
    <w:rsid w:val="005943F9"/>
    <w:rsid w:val="00596C68"/>
    <w:rsid w:val="005E57E9"/>
    <w:rsid w:val="006254AF"/>
    <w:rsid w:val="00625BF9"/>
    <w:rsid w:val="006D616D"/>
    <w:rsid w:val="007A648C"/>
    <w:rsid w:val="00825740"/>
    <w:rsid w:val="00860316"/>
    <w:rsid w:val="009035D0"/>
    <w:rsid w:val="009939D4"/>
    <w:rsid w:val="009E0F56"/>
    <w:rsid w:val="009E56A4"/>
    <w:rsid w:val="009F3802"/>
    <w:rsid w:val="009F59B8"/>
    <w:rsid w:val="00A041B9"/>
    <w:rsid w:val="00A27AA7"/>
    <w:rsid w:val="00A5085D"/>
    <w:rsid w:val="00A8555F"/>
    <w:rsid w:val="00AB15BB"/>
    <w:rsid w:val="00AE5739"/>
    <w:rsid w:val="00B1391C"/>
    <w:rsid w:val="00B373A7"/>
    <w:rsid w:val="00C05686"/>
    <w:rsid w:val="00C63418"/>
    <w:rsid w:val="00C96102"/>
    <w:rsid w:val="00CB5203"/>
    <w:rsid w:val="00CD7C0F"/>
    <w:rsid w:val="00CE5DB3"/>
    <w:rsid w:val="00D34C38"/>
    <w:rsid w:val="00D70BEA"/>
    <w:rsid w:val="00D86F42"/>
    <w:rsid w:val="00D90713"/>
    <w:rsid w:val="00DA584D"/>
    <w:rsid w:val="00DF6787"/>
    <w:rsid w:val="00E227EA"/>
    <w:rsid w:val="00E42F0B"/>
    <w:rsid w:val="00E83F9B"/>
    <w:rsid w:val="00F65A2B"/>
    <w:rsid w:val="00F83A64"/>
    <w:rsid w:val="00FA1738"/>
    <w:rsid w:val="00FB6607"/>
    <w:rsid w:val="00FC0B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C8920"/>
  <w15:docId w15:val="{4E484041-74BC-4D2B-8560-0979D0EE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NZ" w:eastAsia="en-NZ"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EF7"/>
  </w:style>
  <w:style w:type="paragraph" w:styleId="Heading1">
    <w:name w:val="heading 1"/>
    <w:basedOn w:val="NoNum"/>
    <w:next w:val="NoNum"/>
    <w:link w:val="Heading1Char"/>
    <w:uiPriority w:val="9"/>
    <w:qFormat/>
    <w:rsid w:val="005E57E9"/>
    <w:pPr>
      <w:numPr>
        <w:numId w:val="1"/>
      </w:numPr>
      <w:outlineLvl w:val="0"/>
    </w:pPr>
  </w:style>
  <w:style w:type="paragraph" w:styleId="Heading2">
    <w:name w:val="heading 2"/>
    <w:basedOn w:val="NoNum"/>
    <w:next w:val="NoNum"/>
    <w:link w:val="Heading2Char"/>
    <w:uiPriority w:val="9"/>
    <w:qFormat/>
    <w:rsid w:val="005E57E9"/>
    <w:pPr>
      <w:numPr>
        <w:ilvl w:val="1"/>
        <w:numId w:val="1"/>
      </w:numPr>
      <w:outlineLvl w:val="1"/>
    </w:pPr>
  </w:style>
  <w:style w:type="paragraph" w:styleId="Heading3">
    <w:name w:val="heading 3"/>
    <w:basedOn w:val="NoNum"/>
    <w:next w:val="NoNum"/>
    <w:link w:val="Heading3Char"/>
    <w:uiPriority w:val="9"/>
    <w:qFormat/>
    <w:rsid w:val="005E57E9"/>
    <w:pPr>
      <w:numPr>
        <w:ilvl w:val="2"/>
        <w:numId w:val="1"/>
      </w:numPr>
      <w:outlineLvl w:val="2"/>
    </w:pPr>
  </w:style>
  <w:style w:type="paragraph" w:styleId="Heading4">
    <w:name w:val="heading 4"/>
    <w:basedOn w:val="NoNum"/>
    <w:next w:val="NoNum"/>
    <w:link w:val="Heading4Char"/>
    <w:uiPriority w:val="9"/>
    <w:qFormat/>
    <w:rsid w:val="005E57E9"/>
    <w:pPr>
      <w:numPr>
        <w:ilvl w:val="3"/>
        <w:numId w:val="1"/>
      </w:numPr>
      <w:outlineLvl w:val="3"/>
    </w:pPr>
  </w:style>
  <w:style w:type="paragraph" w:styleId="Heading5">
    <w:name w:val="heading 5"/>
    <w:basedOn w:val="NoNum"/>
    <w:next w:val="NoNum"/>
    <w:link w:val="Heading5Char"/>
    <w:uiPriority w:val="9"/>
    <w:qFormat/>
    <w:rsid w:val="005E57E9"/>
    <w:pPr>
      <w:numPr>
        <w:ilvl w:val="4"/>
        <w:numId w:val="1"/>
      </w:numPr>
      <w:outlineLvl w:val="4"/>
    </w:pPr>
  </w:style>
  <w:style w:type="paragraph" w:styleId="Heading6">
    <w:name w:val="heading 6"/>
    <w:basedOn w:val="Normal"/>
    <w:next w:val="NoNum"/>
    <w:link w:val="Heading6Char"/>
    <w:rsid w:val="005E57E9"/>
    <w:pPr>
      <w:outlineLvl w:val="5"/>
    </w:pPr>
  </w:style>
  <w:style w:type="paragraph" w:styleId="Heading7">
    <w:name w:val="heading 7"/>
    <w:basedOn w:val="Normal"/>
    <w:next w:val="NoNum"/>
    <w:link w:val="Heading7Char"/>
    <w:rsid w:val="005E57E9"/>
    <w:pPr>
      <w:outlineLvl w:val="6"/>
    </w:pPr>
  </w:style>
  <w:style w:type="paragraph" w:styleId="Heading8">
    <w:name w:val="heading 8"/>
    <w:basedOn w:val="Normal"/>
    <w:next w:val="NoNum"/>
    <w:link w:val="Heading8Char"/>
    <w:rsid w:val="005E57E9"/>
    <w:pPr>
      <w:outlineLvl w:val="7"/>
    </w:pPr>
  </w:style>
  <w:style w:type="paragraph" w:styleId="Heading9">
    <w:name w:val="heading 9"/>
    <w:basedOn w:val="Normal"/>
    <w:next w:val="NoNum"/>
    <w:link w:val="Heading9Char"/>
    <w:rsid w:val="005E57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rsid w:val="005E57E9"/>
    <w:rPr>
      <w:sz w:val="16"/>
    </w:rPr>
  </w:style>
  <w:style w:type="character" w:customStyle="1" w:styleId="FooterChar">
    <w:name w:val="Footer Char"/>
    <w:basedOn w:val="DefaultParagraphFont"/>
    <w:link w:val="Footer"/>
    <w:rsid w:val="005E57E9"/>
    <w:rPr>
      <w:rFonts w:ascii="Arial" w:hAnsi="Arial"/>
      <w:sz w:val="16"/>
      <w:szCs w:val="22"/>
    </w:rPr>
  </w:style>
  <w:style w:type="character" w:customStyle="1" w:styleId="Heading1Char">
    <w:name w:val="Heading 1 Char"/>
    <w:basedOn w:val="DefaultParagraphFont"/>
    <w:link w:val="Heading1"/>
    <w:rsid w:val="005E57E9"/>
    <w:rPr>
      <w:rFonts w:ascii="Arial" w:hAnsi="Arial"/>
      <w:sz w:val="22"/>
      <w:szCs w:val="22"/>
    </w:rPr>
  </w:style>
  <w:style w:type="character" w:customStyle="1" w:styleId="Heading2Char">
    <w:name w:val="Heading 2 Char"/>
    <w:basedOn w:val="DefaultParagraphFont"/>
    <w:link w:val="Heading2"/>
    <w:rsid w:val="005E57E9"/>
    <w:rPr>
      <w:rFonts w:ascii="Arial" w:hAnsi="Arial"/>
      <w:sz w:val="22"/>
      <w:szCs w:val="22"/>
    </w:rPr>
  </w:style>
  <w:style w:type="character" w:customStyle="1" w:styleId="Heading3Char">
    <w:name w:val="Heading 3 Char"/>
    <w:basedOn w:val="DefaultParagraphFont"/>
    <w:link w:val="Heading3"/>
    <w:rsid w:val="005E57E9"/>
    <w:rPr>
      <w:rFonts w:ascii="Arial" w:hAnsi="Arial"/>
      <w:sz w:val="22"/>
      <w:szCs w:val="22"/>
    </w:rPr>
  </w:style>
  <w:style w:type="character" w:customStyle="1" w:styleId="Heading4Char">
    <w:name w:val="Heading 4 Char"/>
    <w:basedOn w:val="DefaultParagraphFont"/>
    <w:link w:val="Heading4"/>
    <w:rsid w:val="005E57E9"/>
    <w:rPr>
      <w:rFonts w:ascii="Arial" w:hAnsi="Arial"/>
      <w:sz w:val="22"/>
      <w:szCs w:val="22"/>
    </w:rPr>
  </w:style>
  <w:style w:type="character" w:customStyle="1" w:styleId="Heading5Char">
    <w:name w:val="Heading 5 Char"/>
    <w:basedOn w:val="DefaultParagraphFont"/>
    <w:link w:val="Heading5"/>
    <w:rsid w:val="005E57E9"/>
    <w:rPr>
      <w:rFonts w:ascii="Arial" w:hAnsi="Arial"/>
      <w:sz w:val="22"/>
      <w:szCs w:val="22"/>
    </w:rPr>
  </w:style>
  <w:style w:type="character" w:customStyle="1" w:styleId="Heading6Char">
    <w:name w:val="Heading 6 Char"/>
    <w:basedOn w:val="DefaultParagraphFont"/>
    <w:link w:val="Heading6"/>
    <w:rsid w:val="005E57E9"/>
    <w:rPr>
      <w:rFonts w:ascii="Arial" w:hAnsi="Arial"/>
      <w:sz w:val="22"/>
      <w:szCs w:val="22"/>
    </w:rPr>
  </w:style>
  <w:style w:type="character" w:customStyle="1" w:styleId="Heading7Char">
    <w:name w:val="Heading 7 Char"/>
    <w:basedOn w:val="DefaultParagraphFont"/>
    <w:link w:val="Heading7"/>
    <w:rsid w:val="005E57E9"/>
    <w:rPr>
      <w:rFonts w:ascii="Arial" w:hAnsi="Arial"/>
      <w:sz w:val="22"/>
      <w:szCs w:val="22"/>
    </w:rPr>
  </w:style>
  <w:style w:type="character" w:customStyle="1" w:styleId="Heading8Char">
    <w:name w:val="Heading 8 Char"/>
    <w:basedOn w:val="DefaultParagraphFont"/>
    <w:link w:val="Heading8"/>
    <w:rsid w:val="005E57E9"/>
    <w:rPr>
      <w:rFonts w:ascii="Arial" w:hAnsi="Arial"/>
      <w:sz w:val="22"/>
      <w:szCs w:val="22"/>
    </w:rPr>
  </w:style>
  <w:style w:type="character" w:customStyle="1" w:styleId="Heading9Char">
    <w:name w:val="Heading 9 Char"/>
    <w:basedOn w:val="DefaultParagraphFont"/>
    <w:link w:val="Heading9"/>
    <w:rsid w:val="005E57E9"/>
    <w:rPr>
      <w:rFonts w:ascii="Arial" w:hAnsi="Arial"/>
      <w:sz w:val="22"/>
      <w:szCs w:val="22"/>
    </w:rPr>
  </w:style>
  <w:style w:type="paragraph" w:customStyle="1" w:styleId="NoNum">
    <w:name w:val="NoNum"/>
    <w:basedOn w:val="Normal"/>
    <w:rsid w:val="005E57E9"/>
    <w:pPr>
      <w:tabs>
        <w:tab w:val="left" w:pos="720"/>
        <w:tab w:val="left" w:pos="1440"/>
        <w:tab w:val="left" w:pos="2160"/>
        <w:tab w:val="left" w:pos="2880"/>
      </w:tabs>
    </w:pPr>
  </w:style>
  <w:style w:type="paragraph" w:styleId="ListParagraph">
    <w:name w:val="List Paragraph"/>
    <w:basedOn w:val="Normal"/>
    <w:uiPriority w:val="34"/>
    <w:rsid w:val="00AE5739"/>
    <w:pPr>
      <w:ind w:left="720"/>
      <w:contextualSpacing/>
    </w:pPr>
  </w:style>
  <w:style w:type="table" w:styleId="TableGrid">
    <w:name w:val="Table Grid"/>
    <w:basedOn w:val="TableNormal"/>
    <w:rsid w:val="0062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indent"/>
    <w:basedOn w:val="Normal"/>
    <w:rsid w:val="00FB6607"/>
    <w:pPr>
      <w:spacing w:before="100" w:beforeAutospacing="1" w:after="100" w:afterAutospacing="1"/>
      <w:jc w:val="left"/>
    </w:pPr>
    <w:rPr>
      <w:rFonts w:cs="Arial"/>
      <w:color w:val="000000"/>
      <w:sz w:val="20"/>
      <w:szCs w:val="20"/>
    </w:rPr>
  </w:style>
  <w:style w:type="character" w:styleId="Strong">
    <w:name w:val="Strong"/>
    <w:uiPriority w:val="22"/>
    <w:qFormat/>
    <w:rsid w:val="00FB6607"/>
    <w:rPr>
      <w:b/>
      <w:bCs/>
    </w:rPr>
  </w:style>
  <w:style w:type="character" w:styleId="Emphasis">
    <w:name w:val="Emphasis"/>
    <w:uiPriority w:val="20"/>
    <w:qFormat/>
    <w:rsid w:val="00FB6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7999">
      <w:bodyDiv w:val="1"/>
      <w:marLeft w:val="0"/>
      <w:marRight w:val="0"/>
      <w:marTop w:val="0"/>
      <w:marBottom w:val="0"/>
      <w:divBdr>
        <w:top w:val="none" w:sz="0" w:space="0" w:color="auto"/>
        <w:left w:val="none" w:sz="0" w:space="0" w:color="auto"/>
        <w:bottom w:val="none" w:sz="0" w:space="0" w:color="auto"/>
        <w:right w:val="none" w:sz="0" w:space="0" w:color="auto"/>
      </w:divBdr>
    </w:div>
    <w:div w:id="8101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WorkGroupTemplates\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mith &amp; Partne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Document.dotx</Template>
  <TotalTime>0</TotalTime>
  <Pages>2</Pages>
  <Words>307</Words>
  <Characters>1700</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Heckler</dc:creator>
  <cp:lastModifiedBy>Bret Gower</cp:lastModifiedBy>
  <cp:revision>3</cp:revision>
  <dcterms:created xsi:type="dcterms:W3CDTF">2023-01-21T08:37:00Z</dcterms:created>
  <dcterms:modified xsi:type="dcterms:W3CDTF">2023-01-21T08:37:00Z</dcterms:modified>
</cp:coreProperties>
</file>